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17" w:rsidRDefault="005F2717" w:rsidP="00511788">
      <w:pPr>
        <w:pStyle w:val="Heading1"/>
        <w:spacing w:before="0" w:after="0"/>
        <w:ind w:left="9356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  <w:lang w:val="ru-RU"/>
        </w:rPr>
        <w:t>Приложение № 3</w:t>
      </w:r>
    </w:p>
    <w:p w:rsidR="005F2717" w:rsidRDefault="005F2717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Министерства социальных </w:t>
      </w:r>
    </w:p>
    <w:p w:rsidR="005F2717" w:rsidRDefault="005F2717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отношений Челябинской области</w:t>
      </w:r>
    </w:p>
    <w:p w:rsidR="005F2717" w:rsidRDefault="005F2717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_________2022 г. № ________</w:t>
      </w:r>
    </w:p>
    <w:p w:rsidR="005F2717" w:rsidRDefault="005F2717" w:rsidP="00511788">
      <w:pPr>
        <w:spacing w:after="0"/>
        <w:ind w:left="9356"/>
        <w:jc w:val="center"/>
        <w:rPr>
          <w:rFonts w:ascii="Times New Roman" w:hAnsi="Times New Roman"/>
        </w:rPr>
      </w:pPr>
    </w:p>
    <w:p w:rsidR="005F2717" w:rsidRDefault="005F2717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социальному контракту</w:t>
      </w:r>
    </w:p>
    <w:p w:rsidR="005F2717" w:rsidRDefault="005F2717" w:rsidP="00511788">
      <w:pPr>
        <w:spacing w:after="0"/>
        <w:ind w:left="93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_______________20____г.</w:t>
      </w:r>
    </w:p>
    <w:p w:rsidR="005F2717" w:rsidRDefault="005F2717" w:rsidP="00D62D1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F2717" w:rsidRDefault="005F2717" w:rsidP="00D62D1F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социальной адаптации 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социальной защиты   _______________________________ городского округа (муниципального района)                                                     </w:t>
      </w:r>
    </w:p>
    <w:p w:rsidR="005F2717" w:rsidRDefault="005F2717" w:rsidP="00D62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государственной социальной помощи на основании социального контракта 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(Ф.И.О., дата рождения заявителя, адрес места жительства)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 начала действия программы 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 окончания действия программы____________________________</w:t>
      </w:r>
    </w:p>
    <w:p w:rsidR="005F2717" w:rsidRDefault="005F2717" w:rsidP="00D62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социальной адаптации на _______________20___ г.</w:t>
      </w:r>
    </w:p>
    <w:p w:rsidR="005F2717" w:rsidRDefault="005F2717" w:rsidP="00D62D1F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(месяц)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4436"/>
        <w:gridCol w:w="1418"/>
        <w:gridCol w:w="2127"/>
        <w:gridCol w:w="2836"/>
        <w:gridCol w:w="1559"/>
        <w:gridCol w:w="2274"/>
      </w:tblGrid>
      <w:tr w:rsidR="005F2717" w:rsidRPr="00C13255" w:rsidTr="00D62D1F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Отметка о выполнении мероприятия</w:t>
            </w:r>
          </w:p>
        </w:tc>
        <w:tc>
          <w:tcPr>
            <w:tcW w:w="777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Результат (оценка) мероприятия</w:t>
            </w:r>
          </w:p>
        </w:tc>
      </w:tr>
      <w:tr w:rsidR="005F2717" w:rsidRPr="00C13255" w:rsidTr="00D62D1F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7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Функции: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социальной защиты населения_______________________________________________________________________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(учреждения)  занятости населения 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(организации) в сфере образования 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и или организации, уполномоченными на решение вопросов в сфере поддержки малого и среднего предпринимательства 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3C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и или организации, уполномоченными на решение вопросов в сфере сельского хозяйства_____________________ 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(учреждения) здравоохранения 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органов (организаций) 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__________________  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(дата)                    (подпись специалиста)                                                               (Ф.И.О. специалиста)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2717" w:rsidRDefault="005F2717" w:rsidP="00D62D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социальной адаптации на _______________20___ г.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"/>
      </w:r>
    </w:p>
    <w:p w:rsidR="005F2717" w:rsidRDefault="005F2717" w:rsidP="00D62D1F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4436"/>
        <w:gridCol w:w="1418"/>
        <w:gridCol w:w="2127"/>
        <w:gridCol w:w="2836"/>
        <w:gridCol w:w="1559"/>
        <w:gridCol w:w="2274"/>
      </w:tblGrid>
      <w:tr w:rsidR="005F2717" w:rsidRPr="00C13255" w:rsidTr="003C2986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Ответственный специалист, сопровождающий мероприятие</w:t>
            </w: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Орган (организация), предоставляющий содействие</w:t>
            </w: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Отметка о выполнении мероприятия</w:t>
            </w:r>
          </w:p>
        </w:tc>
        <w:tc>
          <w:tcPr>
            <w:tcW w:w="776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Результат (оценка) мероприятия</w:t>
            </w:r>
          </w:p>
        </w:tc>
      </w:tr>
      <w:tr w:rsidR="005F2717" w:rsidRPr="00C13255" w:rsidTr="003C2986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3C2986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3C2986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3C2986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3C2986">
        <w:trPr>
          <w:trHeight w:val="20"/>
        </w:trPr>
        <w:tc>
          <w:tcPr>
            <w:tcW w:w="1514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Функции: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социальной защиты населения____________________________________________________________________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(учреждения)  занятости населения 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(организации) в сфере образования 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и или организации, уполномоченными на решение вопросов в сфере поддержки малого и среднего предпринимательства 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3C29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и или организации, уполномоченными на решение вопросов в сфере сельского хозяйства_____________________ 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 (учреждения) здравоохранения 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органов (организаций) 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Контрольное заключение специалиста, осуществляющего сопровождение социального контракта, по проведенным мероприятиям 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      __________________  ______________________________________________________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(дата)                    (подпись специалиста)                                                               (Ф.И.О. специалиста)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предоставляемой помощи: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6"/>
        <w:gridCol w:w="3696"/>
        <w:gridCol w:w="3697"/>
        <w:gridCol w:w="3697"/>
      </w:tblGrid>
      <w:tr w:rsidR="005F2717" w:rsidRPr="00C13255" w:rsidTr="00C13255">
        <w:tc>
          <w:tcPr>
            <w:tcW w:w="3696" w:type="dxa"/>
          </w:tcPr>
          <w:p w:rsidR="005F2717" w:rsidRPr="00C13255" w:rsidRDefault="005F2717" w:rsidP="00C1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Ежемесячная выплата</w:t>
            </w:r>
          </w:p>
        </w:tc>
        <w:tc>
          <w:tcPr>
            <w:tcW w:w="3696" w:type="dxa"/>
          </w:tcPr>
          <w:p w:rsidR="005F2717" w:rsidRPr="00C13255" w:rsidRDefault="005F2717" w:rsidP="00C1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Единовременная выплата</w:t>
            </w:r>
          </w:p>
        </w:tc>
        <w:tc>
          <w:tcPr>
            <w:tcW w:w="3697" w:type="dxa"/>
          </w:tcPr>
          <w:p w:rsidR="005F2717" w:rsidRPr="00C13255" w:rsidRDefault="005F2717" w:rsidP="00C1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Услуги (психологические, образовательные, консультативные)</w:t>
            </w:r>
          </w:p>
        </w:tc>
        <w:tc>
          <w:tcPr>
            <w:tcW w:w="3697" w:type="dxa"/>
          </w:tcPr>
          <w:p w:rsidR="005F2717" w:rsidRPr="00C13255" w:rsidRDefault="005F2717" w:rsidP="00C13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3255">
              <w:rPr>
                <w:rFonts w:ascii="Times New Roman" w:hAnsi="Times New Roman"/>
                <w:sz w:val="24"/>
                <w:szCs w:val="24"/>
              </w:rPr>
              <w:t>Иная помощь</w:t>
            </w:r>
          </w:p>
        </w:tc>
      </w:tr>
      <w:tr w:rsidR="005F2717" w:rsidRPr="00C13255" w:rsidTr="00C13255">
        <w:tc>
          <w:tcPr>
            <w:tcW w:w="3696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C13255">
        <w:tc>
          <w:tcPr>
            <w:tcW w:w="3696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2717" w:rsidRPr="00C13255" w:rsidRDefault="005F2717" w:rsidP="00C132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Смета затрат на адресную социальную помощь на основании социального контракта в виде социального пособия</w:t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ведение личного подсобного хозяйства, осуществление предпринимательской деятельности, организацию самозанятости 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2"/>
      </w: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905"/>
        <w:gridCol w:w="11131"/>
        <w:gridCol w:w="2614"/>
      </w:tblGrid>
      <w:tr w:rsidR="005F2717" w:rsidRPr="00C13255" w:rsidTr="00D62D1F">
        <w:trPr>
          <w:trHeight w:val="20"/>
        </w:trPr>
        <w:tc>
          <w:tcPr>
            <w:tcW w:w="309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799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Наименование приобретаемой техники, оборудования, основных средств, материально-производственных запасов, имущественных обязательств на право аренды, товаров для ведения личного подсобного хозяйства и др.</w:t>
            </w:r>
          </w:p>
        </w:tc>
        <w:tc>
          <w:tcPr>
            <w:tcW w:w="893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5F2717" w:rsidRPr="00C13255" w:rsidTr="00D62D1F">
        <w:trPr>
          <w:trHeight w:val="20"/>
        </w:trPr>
        <w:tc>
          <w:tcPr>
            <w:tcW w:w="309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9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309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9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309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99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309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99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717" w:rsidRPr="00C13255" w:rsidTr="00D62D1F">
        <w:trPr>
          <w:trHeight w:val="20"/>
        </w:trPr>
        <w:tc>
          <w:tcPr>
            <w:tcW w:w="309" w:type="pct"/>
          </w:tcPr>
          <w:p w:rsidR="005F2717" w:rsidRPr="00C13255" w:rsidRDefault="005F27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9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93" w:type="pct"/>
          </w:tcPr>
          <w:p w:rsidR="005F2717" w:rsidRPr="00C13255" w:rsidRDefault="005F2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Подтверждающие документы (прилагаются): договоры (проекты договоров), коммерческие предложения, прайс-листы и т.д.:___________________________________________________________________________________________________________________________________________________________________________________________________________</w:t>
      </w:r>
    </w:p>
    <w:p w:rsidR="005F2717" w:rsidRDefault="005F2717" w:rsidP="00D62D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717" w:rsidRDefault="005F2717" w:rsidP="00D62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Ожидаемые результаты проводимых мероприятий (нужное подчеркнуть): </w:t>
      </w:r>
    </w:p>
    <w:p w:rsidR="005F2717" w:rsidRDefault="005F2717" w:rsidP="00D62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трудового договора в период действия социального контракта и осуществление трудовой деятельности в период действия социального контракта и по истечению его действия; </w:t>
      </w:r>
    </w:p>
    <w:p w:rsidR="005F2717" w:rsidRDefault="005F2717" w:rsidP="00D62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гражданином профессионального обучения и получения дополнительного профессионального образования с последующим заключением трудового договора;</w:t>
      </w:r>
    </w:p>
    <w:p w:rsidR="005F2717" w:rsidRDefault="005F2717" w:rsidP="00D62D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индивидуальной предпринимательской деятельности, деятельности, связанной с уплатной налога на профессиональный доход (самозанятости) в течение срока действия социального контракта;</w:t>
      </w:r>
    </w:p>
    <w:p w:rsidR="005F2717" w:rsidRDefault="005F2717" w:rsidP="002B2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личного подсобного хозяйства с применением специального налогового режима налогоплательщика налога на профессиональный доход (самозанятости) в течение срока действия социального контракта;</w:t>
      </w:r>
    </w:p>
    <w:p w:rsidR="005F2717" w:rsidRDefault="005F2717" w:rsidP="005117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денежных доходов гражданина (семьи) и преодоление трудной жизненной ситуации по истечении сроков действия социального контракта.</w:t>
      </w:r>
    </w:p>
    <w:tbl>
      <w:tblPr>
        <w:tblW w:w="15559" w:type="dxa"/>
        <w:tblLook w:val="00A0"/>
      </w:tblPr>
      <w:tblGrid>
        <w:gridCol w:w="7388"/>
        <w:gridCol w:w="8171"/>
      </w:tblGrid>
      <w:tr w:rsidR="005F2717" w:rsidRPr="00C13255" w:rsidTr="00D62D1F">
        <w:tc>
          <w:tcPr>
            <w:tcW w:w="6912" w:type="dxa"/>
          </w:tcPr>
          <w:p w:rsidR="005F2717" w:rsidRPr="00C13255" w:rsidRDefault="005F2717"/>
          <w:tbl>
            <w:tblPr>
              <w:tblW w:w="6885" w:type="dxa"/>
              <w:tblLook w:val="00A0"/>
            </w:tblPr>
            <w:tblGrid>
              <w:gridCol w:w="6936"/>
              <w:gridCol w:w="236"/>
            </w:tblGrid>
            <w:tr w:rsidR="005F2717" w:rsidRPr="00C13255" w:rsidTr="00C13255">
              <w:tc>
                <w:tcPr>
                  <w:tcW w:w="6663" w:type="dxa"/>
                </w:tcPr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255">
                    <w:rPr>
                      <w:rFonts w:ascii="Times New Roman" w:hAnsi="Times New Roman"/>
                      <w:sz w:val="28"/>
                      <w:szCs w:val="28"/>
                    </w:rPr>
                    <w:t>Управление социальной защиты населения ________________________________________________</w:t>
                  </w: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255">
                    <w:rPr>
                      <w:rFonts w:ascii="Times New Roman" w:hAnsi="Times New Roman"/>
                      <w:sz w:val="28"/>
                      <w:szCs w:val="28"/>
                    </w:rPr>
                    <w:t>________________________________________________</w:t>
                  </w: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255">
                    <w:rPr>
                      <w:rFonts w:ascii="Times New Roman" w:hAnsi="Times New Roman"/>
                      <w:sz w:val="28"/>
                      <w:szCs w:val="28"/>
                    </w:rPr>
                    <w:t xml:space="preserve">Начальник управления </w:t>
                  </w: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13255">
                    <w:rPr>
                      <w:rFonts w:ascii="Times New Roman" w:hAnsi="Times New Roman"/>
                      <w:sz w:val="28"/>
                      <w:szCs w:val="28"/>
                    </w:rPr>
                    <w:t>_________________  _____________________</w:t>
                  </w: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1325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</w:t>
                  </w:r>
                  <w:r w:rsidRPr="00C13255">
                    <w:rPr>
                      <w:rFonts w:ascii="Times New Roman" w:hAnsi="Times New Roman"/>
                      <w:sz w:val="20"/>
                      <w:szCs w:val="20"/>
                    </w:rPr>
                    <w:t>(подпись)                                               (Ф.И.О.)</w:t>
                  </w:r>
                </w:p>
                <w:p w:rsidR="005F2717" w:rsidRPr="00C13255" w:rsidRDefault="005F2717" w:rsidP="00C13255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</w:tcPr>
                <w:p w:rsidR="005F2717" w:rsidRPr="00C13255" w:rsidRDefault="005F2717" w:rsidP="00C132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F2717" w:rsidRPr="00C13255" w:rsidRDefault="005F27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5F2717" w:rsidRPr="00C13255" w:rsidRDefault="005F271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2717" w:rsidRPr="00C13255" w:rsidRDefault="005F2717">
            <w:pPr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Заявитель</w:t>
            </w:r>
          </w:p>
          <w:p w:rsidR="005F2717" w:rsidRPr="00C13255" w:rsidRDefault="005F2717">
            <w:pPr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8"/>
                <w:szCs w:val="28"/>
              </w:rPr>
              <w:t>_______________________________________________________</w:t>
            </w:r>
          </w:p>
          <w:p w:rsidR="005F2717" w:rsidRPr="00C13255" w:rsidRDefault="005F2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255">
              <w:rPr>
                <w:rFonts w:ascii="Times New Roman" w:hAnsi="Times New Roman"/>
                <w:sz w:val="20"/>
                <w:szCs w:val="20"/>
              </w:rPr>
              <w:t>(Ф.И.О. )</w:t>
            </w:r>
          </w:p>
          <w:p w:rsidR="005F2717" w:rsidRPr="00C13255" w:rsidRDefault="005F2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25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</w:t>
            </w:r>
          </w:p>
          <w:p w:rsidR="005F2717" w:rsidRPr="00C13255" w:rsidRDefault="005F27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3255">
              <w:rPr>
                <w:rFonts w:ascii="Times New Roman" w:hAnsi="Times New Roman"/>
                <w:sz w:val="20"/>
                <w:szCs w:val="20"/>
              </w:rPr>
              <w:t>(дата рождения, домашний адрес)</w:t>
            </w:r>
          </w:p>
          <w:p w:rsidR="005F2717" w:rsidRPr="00C13255" w:rsidRDefault="005F2717">
            <w:pPr>
              <w:rPr>
                <w:rFonts w:ascii="Times New Roman" w:hAnsi="Times New Roman"/>
                <w:sz w:val="20"/>
                <w:szCs w:val="20"/>
              </w:rPr>
            </w:pPr>
            <w:r w:rsidRPr="00C1325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5F2717" w:rsidRPr="00C13255" w:rsidRDefault="005F271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25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</w:t>
            </w:r>
          </w:p>
          <w:p w:rsidR="005F2717" w:rsidRPr="00C13255" w:rsidRDefault="005F2717" w:rsidP="007D16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3255">
              <w:rPr>
                <w:rFonts w:ascii="Times New Roman" w:hAnsi="Times New Roman"/>
                <w:sz w:val="20"/>
                <w:szCs w:val="20"/>
              </w:rPr>
              <w:t xml:space="preserve">                      (подпись)                                                (Ф.И.О.)</w:t>
            </w:r>
            <w:bookmarkStart w:id="0" w:name="_GoBack"/>
            <w:bookmarkEnd w:id="0"/>
          </w:p>
        </w:tc>
      </w:tr>
    </w:tbl>
    <w:p w:rsidR="005F2717" w:rsidRDefault="005F2717" w:rsidP="007D16BD">
      <w:pPr>
        <w:spacing w:line="240" w:lineRule="atLeast"/>
        <w:jc w:val="center"/>
      </w:pPr>
    </w:p>
    <w:sectPr w:rsidR="005F2717" w:rsidSect="003C2986"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17" w:rsidRDefault="005F2717" w:rsidP="00B9432F">
      <w:pPr>
        <w:spacing w:after="0" w:line="240" w:lineRule="auto"/>
      </w:pPr>
      <w:r>
        <w:separator/>
      </w:r>
    </w:p>
  </w:endnote>
  <w:endnote w:type="continuationSeparator" w:id="0">
    <w:p w:rsidR="005F2717" w:rsidRDefault="005F2717" w:rsidP="00B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17" w:rsidRDefault="005F2717" w:rsidP="00B9432F">
      <w:pPr>
        <w:spacing w:after="0" w:line="240" w:lineRule="auto"/>
      </w:pPr>
      <w:r>
        <w:separator/>
      </w:r>
    </w:p>
  </w:footnote>
  <w:footnote w:type="continuationSeparator" w:id="0">
    <w:p w:rsidR="005F2717" w:rsidRDefault="005F2717" w:rsidP="00B9432F">
      <w:pPr>
        <w:spacing w:after="0" w:line="240" w:lineRule="auto"/>
      </w:pPr>
      <w:r>
        <w:continuationSeparator/>
      </w:r>
    </w:p>
  </w:footnote>
  <w:footnote w:id="1">
    <w:p w:rsidR="005F2717" w:rsidRDefault="005F2717" w:rsidP="00D62D1F">
      <w:pPr>
        <w:pStyle w:val="FootnoteText"/>
      </w:pPr>
      <w:r>
        <w:rPr>
          <w:rStyle w:val="FootnoteReference"/>
        </w:rPr>
        <w:footnoteRef/>
      </w:r>
      <w:r>
        <w:t xml:space="preserve"> Число месяцев зависит от конкретной ситуации получателя государственной социальной помощи на основании социального контракта</w:t>
      </w:r>
    </w:p>
  </w:footnote>
  <w:footnote w:id="2">
    <w:p w:rsidR="005F2717" w:rsidRDefault="005F2717" w:rsidP="00D62D1F">
      <w:pPr>
        <w:pStyle w:val="FootnoteText"/>
      </w:pPr>
      <w:r>
        <w:rPr>
          <w:rStyle w:val="FootnoteReference"/>
        </w:rPr>
        <w:footnoteRef/>
      </w:r>
      <w:r>
        <w:t xml:space="preserve"> Бизнес-план прилагается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266C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9494062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5B0340"/>
    <w:multiLevelType w:val="hybridMultilevel"/>
    <w:tmpl w:val="031A71BE"/>
    <w:lvl w:ilvl="0" w:tplc="1EC0F9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F7"/>
    <w:rsid w:val="00084F51"/>
    <w:rsid w:val="001D7BF4"/>
    <w:rsid w:val="00270B5F"/>
    <w:rsid w:val="00273DF2"/>
    <w:rsid w:val="002B218F"/>
    <w:rsid w:val="002C2FEE"/>
    <w:rsid w:val="002E0A24"/>
    <w:rsid w:val="002F5904"/>
    <w:rsid w:val="00352B78"/>
    <w:rsid w:val="003C2986"/>
    <w:rsid w:val="00457BAE"/>
    <w:rsid w:val="00511788"/>
    <w:rsid w:val="005230FA"/>
    <w:rsid w:val="00557C70"/>
    <w:rsid w:val="00570A3B"/>
    <w:rsid w:val="005F2717"/>
    <w:rsid w:val="006623F7"/>
    <w:rsid w:val="00670127"/>
    <w:rsid w:val="006805D0"/>
    <w:rsid w:val="00693A8C"/>
    <w:rsid w:val="007407EB"/>
    <w:rsid w:val="007D16BD"/>
    <w:rsid w:val="00833EBA"/>
    <w:rsid w:val="008343D0"/>
    <w:rsid w:val="00860B5B"/>
    <w:rsid w:val="009E0689"/>
    <w:rsid w:val="00AF0D23"/>
    <w:rsid w:val="00B44E8E"/>
    <w:rsid w:val="00B545E6"/>
    <w:rsid w:val="00B9432F"/>
    <w:rsid w:val="00C13255"/>
    <w:rsid w:val="00C53C0B"/>
    <w:rsid w:val="00CD3F25"/>
    <w:rsid w:val="00D62D1F"/>
    <w:rsid w:val="00E113AD"/>
    <w:rsid w:val="00EA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F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E8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E8E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rsid w:val="00662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3F7"/>
    <w:rPr>
      <w:rFonts w:cs="Times New Roman"/>
    </w:rPr>
  </w:style>
  <w:style w:type="paragraph" w:styleId="ListParagraph">
    <w:name w:val="List Paragraph"/>
    <w:basedOn w:val="Normal"/>
    <w:uiPriority w:val="99"/>
    <w:qFormat/>
    <w:rsid w:val="006623F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94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432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9432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943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70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01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01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5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1320</Words>
  <Characters>7527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Gusev.AV</dc:creator>
  <cp:keywords/>
  <dc:description/>
  <cp:lastModifiedBy>user</cp:lastModifiedBy>
  <cp:revision>2</cp:revision>
  <cp:lastPrinted>2021-10-26T09:29:00Z</cp:lastPrinted>
  <dcterms:created xsi:type="dcterms:W3CDTF">2022-02-22T05:14:00Z</dcterms:created>
  <dcterms:modified xsi:type="dcterms:W3CDTF">2022-02-22T05:14:00Z</dcterms:modified>
</cp:coreProperties>
</file>